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3EC6" w14:textId="77777777" w:rsidR="00C40A75" w:rsidRPr="00716D7A" w:rsidRDefault="00C40A75" w:rsidP="00AB70BF">
      <w:pPr>
        <w:rPr>
          <w:rFonts w:cs="Arial"/>
          <w:lang w:val="nl-NL"/>
        </w:rPr>
      </w:pPr>
      <w:bookmarkStart w:id="0" w:name="Ondertitel"/>
    </w:p>
    <w:p w14:paraId="6194FC7B" w14:textId="77777777" w:rsidR="00C40A75" w:rsidRPr="00716D7A" w:rsidRDefault="00C40A75" w:rsidP="00AB70BF">
      <w:pPr>
        <w:rPr>
          <w:rFonts w:cs="Arial"/>
          <w:lang w:val="nl-NL"/>
        </w:rPr>
      </w:pPr>
    </w:p>
    <w:p w14:paraId="2BA6F09F" w14:textId="77777777" w:rsidR="00336F46" w:rsidRPr="00440205" w:rsidRDefault="00336F46" w:rsidP="00336F46">
      <w:pPr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A</w:t>
      </w:r>
      <w:r w:rsidRPr="00440205">
        <w:rPr>
          <w:rFonts w:cs="Arial"/>
          <w:b/>
          <w:sz w:val="52"/>
          <w:szCs w:val="52"/>
        </w:rPr>
        <w:t xml:space="preserve">pplication for </w:t>
      </w:r>
    </w:p>
    <w:p w14:paraId="3E69D9DB" w14:textId="77777777" w:rsidR="00336F46" w:rsidRPr="00440205" w:rsidRDefault="00336F46" w:rsidP="00336F46">
      <w:pPr>
        <w:jc w:val="center"/>
        <w:rPr>
          <w:rFonts w:cs="Arial"/>
          <w:b/>
          <w:sz w:val="52"/>
          <w:szCs w:val="52"/>
        </w:rPr>
      </w:pPr>
      <w:r w:rsidRPr="00440205">
        <w:rPr>
          <w:rFonts w:cs="Arial"/>
          <w:b/>
          <w:sz w:val="52"/>
          <w:szCs w:val="52"/>
        </w:rPr>
        <w:t>Full Parliamentary Me</w:t>
      </w:r>
      <w:r w:rsidRPr="00440205">
        <w:rPr>
          <w:rFonts w:cs="Arial"/>
          <w:b/>
          <w:sz w:val="52"/>
          <w:szCs w:val="52"/>
        </w:rPr>
        <w:t>m</w:t>
      </w:r>
      <w:r w:rsidRPr="00440205">
        <w:rPr>
          <w:rFonts w:cs="Arial"/>
          <w:b/>
          <w:sz w:val="52"/>
          <w:szCs w:val="52"/>
        </w:rPr>
        <w:t>bership</w:t>
      </w:r>
    </w:p>
    <w:p w14:paraId="7DD77514" w14:textId="77777777" w:rsidR="00336F46" w:rsidRDefault="00336F46" w:rsidP="00336F46">
      <w:pPr>
        <w:jc w:val="center"/>
        <w:rPr>
          <w:rFonts w:cs="Arial"/>
          <w:b/>
          <w:sz w:val="44"/>
          <w:szCs w:val="44"/>
        </w:rPr>
      </w:pPr>
    </w:p>
    <w:p w14:paraId="4DB38E41" w14:textId="77777777" w:rsidR="00336F46" w:rsidRPr="00F63957" w:rsidRDefault="00336F46" w:rsidP="00336F46">
      <w:pPr>
        <w:jc w:val="center"/>
        <w:rPr>
          <w:rFonts w:cs="Arial"/>
          <w:b/>
          <w:sz w:val="36"/>
          <w:szCs w:val="36"/>
        </w:rPr>
      </w:pPr>
      <w:r w:rsidRPr="00F63957">
        <w:rPr>
          <w:rFonts w:cs="Arial"/>
          <w:b/>
          <w:sz w:val="36"/>
          <w:szCs w:val="36"/>
        </w:rPr>
        <w:t>Free of charge</w:t>
      </w:r>
    </w:p>
    <w:p w14:paraId="7C65358B" w14:textId="77777777" w:rsidR="00336F46" w:rsidRPr="0055702C" w:rsidRDefault="00336F46" w:rsidP="00336F46">
      <w:pPr>
        <w:jc w:val="center"/>
        <w:rPr>
          <w:rFonts w:cs="Arial"/>
          <w:b/>
          <w:sz w:val="44"/>
          <w:szCs w:val="44"/>
        </w:rPr>
      </w:pPr>
    </w:p>
    <w:p w14:paraId="51C3FED8" w14:textId="77777777" w:rsidR="00B449AF" w:rsidRDefault="00B449AF" w:rsidP="00B449AF">
      <w:pPr>
        <w:jc w:val="center"/>
        <w:rPr>
          <w:rFonts w:cs="Arial"/>
        </w:rPr>
      </w:pPr>
      <w:r w:rsidRPr="00A9578D">
        <w:rPr>
          <w:rFonts w:cs="Arial"/>
        </w:rPr>
        <w:t xml:space="preserve">Please send by post </w:t>
      </w:r>
      <w:r>
        <w:rPr>
          <w:rFonts w:cs="Arial"/>
        </w:rPr>
        <w:t xml:space="preserve">to EUFORES, Rue </w:t>
      </w:r>
      <w:proofErr w:type="spellStart"/>
      <w:r>
        <w:rPr>
          <w:rFonts w:cs="Arial"/>
        </w:rPr>
        <w:t>d’Arlon</w:t>
      </w:r>
      <w:proofErr w:type="spellEnd"/>
      <w:r>
        <w:rPr>
          <w:rFonts w:cs="Arial"/>
        </w:rPr>
        <w:t xml:space="preserve"> 63-65, 1040 Brussels, Belgium</w:t>
      </w:r>
    </w:p>
    <w:p w14:paraId="67148D4B" w14:textId="77777777" w:rsidR="00336F46" w:rsidRDefault="00B449AF" w:rsidP="00B449AF">
      <w:pPr>
        <w:jc w:val="center"/>
        <w:rPr>
          <w:rFonts w:cs="Arial"/>
        </w:rPr>
      </w:pPr>
      <w:r>
        <w:rPr>
          <w:rFonts w:cs="Arial"/>
        </w:rPr>
        <w:t>or e-mail to</w:t>
      </w:r>
      <w:r w:rsidRPr="00A9578D">
        <w:rPr>
          <w:rFonts w:cs="Arial"/>
        </w:rPr>
        <w:t xml:space="preserve"> eufores@eufores.org</w:t>
      </w:r>
    </w:p>
    <w:p w14:paraId="1A7D5482" w14:textId="77777777" w:rsidR="00336F46" w:rsidRDefault="00336F46" w:rsidP="00336F46">
      <w:pPr>
        <w:rPr>
          <w:rFonts w:cs="Arial"/>
        </w:rPr>
      </w:pPr>
    </w:p>
    <w:p w14:paraId="551FC608" w14:textId="77777777" w:rsidR="00336F46" w:rsidRDefault="00336F46" w:rsidP="00336F46">
      <w:pPr>
        <w:rPr>
          <w:rFonts w:cs="Arial"/>
        </w:rPr>
      </w:pPr>
    </w:p>
    <w:p w14:paraId="3EFD13B2" w14:textId="77777777" w:rsidR="00336F46" w:rsidRPr="0055702C" w:rsidRDefault="00336F46" w:rsidP="00336F46">
      <w:pPr>
        <w:rPr>
          <w:rFonts w:cs="Arial"/>
        </w:rPr>
      </w:pPr>
    </w:p>
    <w:p w14:paraId="0DE977FF" w14:textId="77777777" w:rsidR="00336F46" w:rsidRPr="0055702C" w:rsidRDefault="00336F46" w:rsidP="00336F4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802"/>
        <w:gridCol w:w="6520"/>
      </w:tblGrid>
      <w:tr w:rsidR="00336F46" w:rsidRPr="0055702C" w14:paraId="14580383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D6E" w14:textId="77777777" w:rsidR="00336F46" w:rsidRPr="0055702C" w:rsidRDefault="00520040" w:rsidP="001B4D2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First Name, </w:t>
            </w:r>
            <w:r w:rsidRPr="0055702C">
              <w:rPr>
                <w:rFonts w:cs="Arial"/>
                <w:szCs w:val="22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ACDB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2FF59F78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63AD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Parliament &amp; Country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A854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2AE2A11D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94B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Main Field of Activity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061F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1892CCAB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4CF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 xml:space="preserve">Name of Staff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79C9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4224F712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BE2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P.O. Box, Street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D0C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59D27E4E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2D8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Postal Code, City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220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7730427D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84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Country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5359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493C973D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A85A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50C0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4B1DCFA6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CF8F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Mobile phone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76F8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6D85EBCA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FF0D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Email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7735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tr w:rsidR="00336F46" w:rsidRPr="0055702C" w14:paraId="5071AEDA" w14:textId="77777777" w:rsidTr="00520040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A5C9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  <w:r w:rsidRPr="0055702C">
              <w:rPr>
                <w:rFonts w:cs="Arial"/>
                <w:szCs w:val="22"/>
              </w:rPr>
              <w:t>Homepage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E9B6" w14:textId="77777777" w:rsidR="00336F46" w:rsidRPr="0055702C" w:rsidRDefault="00336F46" w:rsidP="001B4D2E">
            <w:pPr>
              <w:rPr>
                <w:rFonts w:cs="Arial"/>
                <w:szCs w:val="22"/>
              </w:rPr>
            </w:pPr>
          </w:p>
        </w:tc>
      </w:tr>
      <w:bookmarkEnd w:id="0"/>
    </w:tbl>
    <w:p w14:paraId="344DC2D4" w14:textId="77777777" w:rsidR="00BE01B6" w:rsidRDefault="00BE01B6" w:rsidP="00D5589B">
      <w:pPr>
        <w:rPr>
          <w:rFonts w:cs="Arial"/>
          <w:szCs w:val="22"/>
          <w:lang w:val="nl-BE"/>
        </w:rPr>
      </w:pPr>
    </w:p>
    <w:p w14:paraId="26380C7E" w14:textId="77777777" w:rsidR="00520040" w:rsidRDefault="00520040" w:rsidP="00D5589B">
      <w:pPr>
        <w:rPr>
          <w:rFonts w:cs="Arial"/>
          <w:szCs w:val="22"/>
          <w:lang w:val="nl-BE"/>
        </w:rPr>
      </w:pPr>
      <w:r>
        <w:rPr>
          <w:rFonts w:cs="Arial"/>
          <w:szCs w:val="22"/>
          <w:lang w:val="nl-BE"/>
        </w:rPr>
        <w:t xml:space="preserve">Date, </w:t>
      </w:r>
      <w:proofErr w:type="spellStart"/>
      <w:r>
        <w:rPr>
          <w:rFonts w:cs="Arial"/>
          <w:szCs w:val="22"/>
          <w:lang w:val="nl-BE"/>
        </w:rPr>
        <w:t>location</w:t>
      </w:r>
      <w:proofErr w:type="spellEnd"/>
    </w:p>
    <w:p w14:paraId="4F441092" w14:textId="77777777" w:rsidR="00520040" w:rsidRDefault="00520040" w:rsidP="00D5589B">
      <w:pPr>
        <w:rPr>
          <w:rFonts w:cs="Arial"/>
          <w:szCs w:val="22"/>
          <w:lang w:val="nl-BE"/>
        </w:rPr>
      </w:pPr>
    </w:p>
    <w:p w14:paraId="013C7FDE" w14:textId="77777777" w:rsidR="00520040" w:rsidRDefault="00520040" w:rsidP="00D5589B">
      <w:pPr>
        <w:rPr>
          <w:rFonts w:cs="Arial"/>
          <w:szCs w:val="22"/>
          <w:lang w:val="nl-BE"/>
        </w:rPr>
      </w:pPr>
    </w:p>
    <w:p w14:paraId="09021E6D" w14:textId="77777777" w:rsidR="00520040" w:rsidRDefault="00520040" w:rsidP="00D5589B">
      <w:pPr>
        <w:rPr>
          <w:rFonts w:cs="Arial"/>
          <w:szCs w:val="22"/>
          <w:lang w:val="nl-BE"/>
        </w:rPr>
      </w:pPr>
    </w:p>
    <w:p w14:paraId="3155E69C" w14:textId="77777777" w:rsidR="00520040" w:rsidRDefault="00520040" w:rsidP="00D5589B">
      <w:pPr>
        <w:rPr>
          <w:rFonts w:cs="Arial"/>
          <w:szCs w:val="22"/>
          <w:lang w:val="nl-BE"/>
        </w:rPr>
      </w:pPr>
    </w:p>
    <w:p w14:paraId="477CB7B0" w14:textId="77777777" w:rsidR="00520040" w:rsidRDefault="00520040" w:rsidP="00D5589B">
      <w:pPr>
        <w:rPr>
          <w:rFonts w:cs="Arial"/>
          <w:szCs w:val="22"/>
          <w:lang w:val="nl-BE"/>
        </w:rPr>
      </w:pPr>
    </w:p>
    <w:p w14:paraId="169FC84C" w14:textId="77777777" w:rsidR="00520040" w:rsidRDefault="00520040" w:rsidP="00D5589B">
      <w:pPr>
        <w:rPr>
          <w:rFonts w:cs="Arial"/>
          <w:szCs w:val="22"/>
          <w:lang w:val="nl-BE"/>
        </w:rPr>
      </w:pPr>
    </w:p>
    <w:p w14:paraId="210904B0" w14:textId="5AAF2499" w:rsidR="00EF1C14" w:rsidRDefault="00EF1C14" w:rsidP="00D5589B">
      <w:pPr>
        <w:rPr>
          <w:rFonts w:cs="Arial"/>
          <w:szCs w:val="22"/>
          <w:lang w:val="nl-BE"/>
        </w:rPr>
      </w:pPr>
      <w:r>
        <w:rPr>
          <w:rFonts w:cs="Arial"/>
          <w:szCs w:val="22"/>
          <w:lang w:val="nl-BE"/>
        </w:rPr>
        <w:t>----------------------------------------------------------------------------</w:t>
      </w:r>
    </w:p>
    <w:p w14:paraId="7BCEB8B3" w14:textId="5460CF99" w:rsidR="00520040" w:rsidRPr="00716D7A" w:rsidRDefault="00520040" w:rsidP="00D5589B">
      <w:pPr>
        <w:rPr>
          <w:rFonts w:cs="Arial"/>
          <w:szCs w:val="22"/>
          <w:lang w:val="nl-BE"/>
        </w:rPr>
      </w:pPr>
      <w:proofErr w:type="spellStart"/>
      <w:r>
        <w:rPr>
          <w:rFonts w:cs="Arial"/>
          <w:szCs w:val="22"/>
          <w:lang w:val="nl-BE"/>
        </w:rPr>
        <w:t>Signature</w:t>
      </w:r>
      <w:proofErr w:type="spellEnd"/>
    </w:p>
    <w:sectPr w:rsidR="00520040" w:rsidRPr="00716D7A" w:rsidSect="00716D7A">
      <w:headerReference w:type="default" r:id="rId12"/>
      <w:footerReference w:type="default" r:id="rId13"/>
      <w:pgSz w:w="11907" w:h="16840" w:code="9"/>
      <w:pgMar w:top="1899" w:right="1264" w:bottom="1480" w:left="1531" w:header="567" w:footer="1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0DFF8" w14:textId="77777777" w:rsidR="00C01AE1" w:rsidRDefault="00C01AE1">
      <w:r>
        <w:separator/>
      </w:r>
    </w:p>
  </w:endnote>
  <w:endnote w:type="continuationSeparator" w:id="0">
    <w:p w14:paraId="6922B05D" w14:textId="77777777" w:rsidR="00C01AE1" w:rsidRDefault="00C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18D6" w14:textId="77777777" w:rsidR="002726CE" w:rsidRDefault="002726CE" w:rsidP="00442EC3">
    <w:pPr>
      <w:pStyle w:val="Fuzeile"/>
      <w:tabs>
        <w:tab w:val="clear" w:pos="4320"/>
        <w:tab w:val="clear" w:pos="8640"/>
      </w:tabs>
      <w:ind w:right="9"/>
    </w:pPr>
    <w:r>
      <w:rPr>
        <w:noProof/>
        <w:lang w:val="en-GB" w:eastAsia="en-GB"/>
      </w:rPr>
      <w:pict w14:anchorId="780B1DA3">
        <v:group id="_x0000_s1053" style="position:absolute;margin-left:-36.85pt;margin-top:25.9pt;width:516pt;height:48.75pt;z-index:251658240" coordorigin="794,15173" coordsize="10320,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54" type="#_x0000_t75" alt="letterhead-footer-2" style="position:absolute;left:794;top:15173;width:10320;height:975;visibility:visible;mso-position-horizontal-relative:page;mso-position-vertical-relative:page">
            <v:imagedata r:id="rId1" o:title="letterhead-footer-2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5850;top:15173;width:4926;height:640;mso-width-relative:margin;mso-height-relative:margin" strokecolor="white" strokeweight=".5pt">
            <v:textbox style="mso-next-textbox:#_x0000_s1055">
              <w:txbxContent>
                <w:p w14:paraId="5974C942" w14:textId="77777777" w:rsidR="002726CE" w:rsidRPr="00716D7A" w:rsidRDefault="002726CE" w:rsidP="00657173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E80BF1">
                    <w:rPr>
                      <w:rFonts w:cs="Arial"/>
                      <w:b/>
                      <w:color w:val="004494"/>
                      <w:sz w:val="14"/>
                      <w:szCs w:val="14"/>
                    </w:rPr>
                    <w:t>EUFORES</w:t>
                  </w:r>
                  <w:r w:rsidRPr="00716D7A">
                    <w:rPr>
                      <w:rFonts w:cs="Arial"/>
                      <w:color w:val="003F94"/>
                      <w:sz w:val="14"/>
                      <w:szCs w:val="14"/>
                    </w:rPr>
                    <w:t xml:space="preserve"> </w:t>
                  </w:r>
                  <w:r w:rsidRPr="00716D7A">
                    <w:rPr>
                      <w:rFonts w:cs="Arial"/>
                      <w:b/>
                      <w:sz w:val="14"/>
                      <w:szCs w:val="14"/>
                    </w:rPr>
                    <w:t>-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716D7A">
                    <w:rPr>
                      <w:rFonts w:cs="Arial"/>
                      <w:b/>
                      <w:sz w:val="14"/>
                      <w:szCs w:val="14"/>
                    </w:rPr>
                    <w:t xml:space="preserve">European Forum for Renewable Energy Sources </w:t>
                  </w:r>
                  <w:proofErr w:type="spellStart"/>
                  <w:r w:rsidRPr="00716D7A">
                    <w:rPr>
                      <w:rFonts w:cs="Arial"/>
                      <w:b/>
                      <w:sz w:val="14"/>
                      <w:szCs w:val="14"/>
                    </w:rPr>
                    <w:t>a.i.s.b.l</w:t>
                  </w:r>
                  <w:proofErr w:type="spellEnd"/>
                  <w:r w:rsidRPr="00716D7A">
                    <w:rPr>
                      <w:rFonts w:cs="Arial"/>
                      <w:b/>
                      <w:sz w:val="14"/>
                      <w:szCs w:val="14"/>
                    </w:rPr>
                    <w:t>.</w:t>
                  </w:r>
                </w:p>
                <w:p w14:paraId="7059CF7A" w14:textId="77777777" w:rsidR="002726CE" w:rsidRPr="00716D7A" w:rsidRDefault="002726CE" w:rsidP="00657173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16D7A">
                    <w:rPr>
                      <w:rFonts w:cs="Arial"/>
                      <w:sz w:val="14"/>
                      <w:szCs w:val="14"/>
                    </w:rPr>
                    <w:t xml:space="preserve">Renewable Energy House | Rue </w:t>
                  </w:r>
                  <w:proofErr w:type="spellStart"/>
                  <w:r w:rsidRPr="00716D7A">
                    <w:rPr>
                      <w:rFonts w:cs="Arial"/>
                      <w:sz w:val="14"/>
                      <w:szCs w:val="14"/>
                    </w:rPr>
                    <w:t>d’Arlon</w:t>
                  </w:r>
                  <w:proofErr w:type="spellEnd"/>
                  <w:r w:rsidRPr="00716D7A">
                    <w:rPr>
                      <w:rFonts w:cs="Arial"/>
                      <w:sz w:val="14"/>
                      <w:szCs w:val="14"/>
                    </w:rPr>
                    <w:t xml:space="preserve"> 63-65| B-1040 Brussels | Belgium</w:t>
                  </w:r>
                </w:p>
                <w:p w14:paraId="407967BE" w14:textId="77777777" w:rsidR="002726CE" w:rsidRPr="00716D7A" w:rsidRDefault="002726CE" w:rsidP="00657173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716D7A">
                    <w:rPr>
                      <w:rFonts w:cs="Arial"/>
                      <w:sz w:val="14"/>
                      <w:szCs w:val="14"/>
                    </w:rPr>
                    <w:t>Tel: +32-2-546 1948 | Fax: +32-2-546 1934 | Email: eufores@eufores.org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7F5D5" w14:textId="77777777" w:rsidR="00C01AE1" w:rsidRDefault="00C01AE1">
      <w:r>
        <w:separator/>
      </w:r>
    </w:p>
  </w:footnote>
  <w:footnote w:type="continuationSeparator" w:id="0">
    <w:p w14:paraId="1AA79A65" w14:textId="77777777" w:rsidR="00C01AE1" w:rsidRDefault="00C0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4657" w14:textId="77777777" w:rsidR="00716D7A" w:rsidRDefault="00BD7AAF">
    <w:pPr>
      <w:pStyle w:val="Kopfzeile"/>
    </w:pPr>
    <w:r>
      <w:rPr>
        <w:noProof/>
        <w:lang w:val="en-GB" w:eastAsia="en-GB"/>
      </w:rPr>
      <w:pict w14:anchorId="0F7E36DB">
        <v:group id="_x0000_s1050" style="position:absolute;margin-left:-36.85pt;margin-top:-1pt;width:270.8pt;height:77.7pt;z-index:251657216" coordorigin="794,367" coordsize="5416,1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794;top:397;width:1425;height:1524">
            <v:imagedata r:id="rId1" o:title="eufores_logo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2475;top:367;width:3735;height:1524" stroked="f">
            <v:textbox style="mso-next-textbox:#_x0000_s1052" inset="0,0,0,0">
              <w:txbxContent>
                <w:p w14:paraId="5D7CEB40" w14:textId="77777777" w:rsidR="002726CE" w:rsidRPr="00E80BF1" w:rsidRDefault="002726CE" w:rsidP="00C40A75">
                  <w:pPr>
                    <w:rPr>
                      <w:rFonts w:cs="Arial"/>
                      <w:b/>
                      <w:color w:val="004494"/>
                      <w:sz w:val="24"/>
                    </w:rPr>
                  </w:pPr>
                  <w:r w:rsidRPr="00E80BF1">
                    <w:rPr>
                      <w:rFonts w:cs="Arial"/>
                      <w:b/>
                      <w:color w:val="004494"/>
                      <w:sz w:val="24"/>
                    </w:rPr>
                    <w:t>European Forum</w:t>
                  </w:r>
                </w:p>
                <w:p w14:paraId="1C59EBF7" w14:textId="77777777" w:rsidR="002726CE" w:rsidRPr="00E80BF1" w:rsidRDefault="002726CE" w:rsidP="00C40A75">
                  <w:pPr>
                    <w:rPr>
                      <w:rFonts w:cs="Arial"/>
                      <w:b/>
                      <w:color w:val="004494"/>
                      <w:sz w:val="24"/>
                    </w:rPr>
                  </w:pPr>
                  <w:r w:rsidRPr="00E80BF1">
                    <w:rPr>
                      <w:rFonts w:cs="Arial"/>
                      <w:b/>
                      <w:color w:val="004494"/>
                      <w:sz w:val="24"/>
                    </w:rPr>
                    <w:t>for Renewable Energy Sources</w:t>
                  </w:r>
                </w:p>
              </w:txbxContent>
            </v:textbox>
          </v:shape>
        </v:group>
      </w:pict>
    </w:r>
  </w:p>
  <w:p w14:paraId="5E98623A" w14:textId="77777777" w:rsidR="00BD7AAF" w:rsidRDefault="00BD7AAF">
    <w:pPr>
      <w:pStyle w:val="Kopfzeile"/>
    </w:pPr>
  </w:p>
  <w:p w14:paraId="16FD3732" w14:textId="77777777" w:rsidR="00BD7AAF" w:rsidRDefault="00BD7AAF">
    <w:pPr>
      <w:pStyle w:val="Kopfzeile"/>
    </w:pPr>
  </w:p>
  <w:p w14:paraId="0B3B30C4" w14:textId="77777777" w:rsidR="00716D7A" w:rsidRDefault="00716D7A">
    <w:pPr>
      <w:pStyle w:val="Kopfzeile"/>
    </w:pPr>
  </w:p>
  <w:p w14:paraId="78CA7A22" w14:textId="77777777" w:rsidR="00BD7AAF" w:rsidRDefault="00BD7AAF">
    <w:pPr>
      <w:pStyle w:val="Kopfzeile"/>
    </w:pPr>
  </w:p>
  <w:p w14:paraId="0ABC6DA1" w14:textId="77777777" w:rsidR="00716D7A" w:rsidRDefault="00716D7A">
    <w:pPr>
      <w:pStyle w:val="Kopfzeile"/>
    </w:pPr>
  </w:p>
  <w:p w14:paraId="79C675F4" w14:textId="77777777" w:rsidR="00716D7A" w:rsidRDefault="00716D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7065A5C"/>
    <w:lvl w:ilvl="0">
      <w:start w:val="1"/>
      <w:numFmt w:val="bullet"/>
      <w:pStyle w:val="Aufzhlungszeichen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999999"/>
        <w:w w:val="90"/>
      </w:rPr>
    </w:lvl>
  </w:abstractNum>
  <w:num w:numId="1" w16cid:durableId="204416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8"/>
  <w:drawingGridVerticalSpacing w:val="28"/>
  <w:characterSpacingControl w:val="doNotCompress"/>
  <w:hdrShapeDefaults>
    <o:shapedefaults v:ext="edit" spidmax="3074">
      <o:colormru v:ext="edit" colors="#00447b,#95c4e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D2E"/>
    <w:rsid w:val="00016281"/>
    <w:rsid w:val="0002639D"/>
    <w:rsid w:val="00054783"/>
    <w:rsid w:val="00057D2E"/>
    <w:rsid w:val="00096116"/>
    <w:rsid w:val="000A26F8"/>
    <w:rsid w:val="000B3F96"/>
    <w:rsid w:val="000C0576"/>
    <w:rsid w:val="000C0C2A"/>
    <w:rsid w:val="000C30E8"/>
    <w:rsid w:val="000E1DE2"/>
    <w:rsid w:val="000E2D51"/>
    <w:rsid w:val="000E60E0"/>
    <w:rsid w:val="000F0734"/>
    <w:rsid w:val="000F2B51"/>
    <w:rsid w:val="000F7655"/>
    <w:rsid w:val="00113229"/>
    <w:rsid w:val="001136F3"/>
    <w:rsid w:val="00176E8C"/>
    <w:rsid w:val="001877CB"/>
    <w:rsid w:val="001B2703"/>
    <w:rsid w:val="001B4D2E"/>
    <w:rsid w:val="001E4EF2"/>
    <w:rsid w:val="00205BA0"/>
    <w:rsid w:val="00242E4A"/>
    <w:rsid w:val="0024757B"/>
    <w:rsid w:val="002726CE"/>
    <w:rsid w:val="0027444D"/>
    <w:rsid w:val="0029434D"/>
    <w:rsid w:val="00307B6A"/>
    <w:rsid w:val="00310AFF"/>
    <w:rsid w:val="0032398D"/>
    <w:rsid w:val="00327844"/>
    <w:rsid w:val="00336F46"/>
    <w:rsid w:val="003512C7"/>
    <w:rsid w:val="00374BDF"/>
    <w:rsid w:val="003862B4"/>
    <w:rsid w:val="003B6DF0"/>
    <w:rsid w:val="003F468C"/>
    <w:rsid w:val="003F58F4"/>
    <w:rsid w:val="00426F54"/>
    <w:rsid w:val="004347EF"/>
    <w:rsid w:val="00442EC3"/>
    <w:rsid w:val="00445654"/>
    <w:rsid w:val="00447B38"/>
    <w:rsid w:val="00463651"/>
    <w:rsid w:val="00485678"/>
    <w:rsid w:val="00495C4C"/>
    <w:rsid w:val="004C39F1"/>
    <w:rsid w:val="004C4763"/>
    <w:rsid w:val="004C4C7D"/>
    <w:rsid w:val="004F00F9"/>
    <w:rsid w:val="00510174"/>
    <w:rsid w:val="00514073"/>
    <w:rsid w:val="00520040"/>
    <w:rsid w:val="00562C44"/>
    <w:rsid w:val="00583A2E"/>
    <w:rsid w:val="00590316"/>
    <w:rsid w:val="005D177F"/>
    <w:rsid w:val="005E2883"/>
    <w:rsid w:val="0062245B"/>
    <w:rsid w:val="00657173"/>
    <w:rsid w:val="00661606"/>
    <w:rsid w:val="0067069F"/>
    <w:rsid w:val="0069775A"/>
    <w:rsid w:val="006D4462"/>
    <w:rsid w:val="006F14F6"/>
    <w:rsid w:val="00701D07"/>
    <w:rsid w:val="00701E75"/>
    <w:rsid w:val="00716D7A"/>
    <w:rsid w:val="00721553"/>
    <w:rsid w:val="007427EB"/>
    <w:rsid w:val="00742E7D"/>
    <w:rsid w:val="007832C3"/>
    <w:rsid w:val="007D76B0"/>
    <w:rsid w:val="007E21B0"/>
    <w:rsid w:val="00815C47"/>
    <w:rsid w:val="00820734"/>
    <w:rsid w:val="00830B24"/>
    <w:rsid w:val="00855448"/>
    <w:rsid w:val="008C1283"/>
    <w:rsid w:val="008F2481"/>
    <w:rsid w:val="0090441E"/>
    <w:rsid w:val="009255DA"/>
    <w:rsid w:val="00951664"/>
    <w:rsid w:val="009543EA"/>
    <w:rsid w:val="0097256B"/>
    <w:rsid w:val="00980936"/>
    <w:rsid w:val="009B0D7C"/>
    <w:rsid w:val="009B5A56"/>
    <w:rsid w:val="009C6E42"/>
    <w:rsid w:val="009D5BD0"/>
    <w:rsid w:val="009E0EFD"/>
    <w:rsid w:val="00A0325E"/>
    <w:rsid w:val="00A135DB"/>
    <w:rsid w:val="00A26854"/>
    <w:rsid w:val="00A35D4A"/>
    <w:rsid w:val="00A41092"/>
    <w:rsid w:val="00A45FD2"/>
    <w:rsid w:val="00A47717"/>
    <w:rsid w:val="00A73977"/>
    <w:rsid w:val="00A9175D"/>
    <w:rsid w:val="00AB70BF"/>
    <w:rsid w:val="00AE7606"/>
    <w:rsid w:val="00B11D79"/>
    <w:rsid w:val="00B22117"/>
    <w:rsid w:val="00B447A4"/>
    <w:rsid w:val="00B449AF"/>
    <w:rsid w:val="00B5673D"/>
    <w:rsid w:val="00B76746"/>
    <w:rsid w:val="00B90390"/>
    <w:rsid w:val="00BB38DA"/>
    <w:rsid w:val="00BB410B"/>
    <w:rsid w:val="00BC6DAC"/>
    <w:rsid w:val="00BD18E9"/>
    <w:rsid w:val="00BD7AAF"/>
    <w:rsid w:val="00BE01B6"/>
    <w:rsid w:val="00BF2E26"/>
    <w:rsid w:val="00BF6383"/>
    <w:rsid w:val="00C01AE1"/>
    <w:rsid w:val="00C033B9"/>
    <w:rsid w:val="00C40A75"/>
    <w:rsid w:val="00C576CF"/>
    <w:rsid w:val="00C771A6"/>
    <w:rsid w:val="00CA247D"/>
    <w:rsid w:val="00CA2815"/>
    <w:rsid w:val="00CA64BD"/>
    <w:rsid w:val="00CC068F"/>
    <w:rsid w:val="00CC2B15"/>
    <w:rsid w:val="00CD40C3"/>
    <w:rsid w:val="00D23078"/>
    <w:rsid w:val="00D3555D"/>
    <w:rsid w:val="00D5589B"/>
    <w:rsid w:val="00D61DF8"/>
    <w:rsid w:val="00D76C4F"/>
    <w:rsid w:val="00D81022"/>
    <w:rsid w:val="00D83392"/>
    <w:rsid w:val="00D957FC"/>
    <w:rsid w:val="00DA1623"/>
    <w:rsid w:val="00DA43F7"/>
    <w:rsid w:val="00DB1D7D"/>
    <w:rsid w:val="00DC306E"/>
    <w:rsid w:val="00DE7E49"/>
    <w:rsid w:val="00DF109C"/>
    <w:rsid w:val="00E33D5D"/>
    <w:rsid w:val="00E66EFF"/>
    <w:rsid w:val="00E80BF1"/>
    <w:rsid w:val="00EA0B4B"/>
    <w:rsid w:val="00EA264E"/>
    <w:rsid w:val="00EE2110"/>
    <w:rsid w:val="00EF1C14"/>
    <w:rsid w:val="00EF4BFC"/>
    <w:rsid w:val="00EF7016"/>
    <w:rsid w:val="00F05125"/>
    <w:rsid w:val="00F22A60"/>
    <w:rsid w:val="00F51EAB"/>
    <w:rsid w:val="00F64FB6"/>
    <w:rsid w:val="00F90B99"/>
    <w:rsid w:val="00FA62F5"/>
    <w:rsid w:val="00FD0188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447b,#95c4e6"/>
    </o:shapedefaults>
    <o:shapelayout v:ext="edit">
      <o:idmap v:ext="edit" data="2"/>
    </o:shapelayout>
  </w:shapeDefaults>
  <w:decimalSymbol w:val=","/>
  <w:listSeparator w:val=";"/>
  <w14:docId w14:val="156347E3"/>
  <w15:chartTrackingRefBased/>
  <w15:docId w15:val="{A484C671-8B5B-4644-B084-32A0C3C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410B"/>
    <w:rPr>
      <w:rFonts w:ascii="Arial" w:hAnsi="Arial"/>
      <w:color w:val="343434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BB410B"/>
    <w:pPr>
      <w:keepNext/>
      <w:spacing w:after="60"/>
      <w:outlineLvl w:val="0"/>
    </w:pPr>
    <w:rPr>
      <w:rFonts w:cs="Arial"/>
      <w:b/>
      <w:bCs/>
      <w:i/>
      <w:color w:val="004494"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rsid w:val="00BB410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B410B"/>
    <w:pPr>
      <w:keepNext/>
      <w:spacing w:before="240" w:after="60"/>
      <w:outlineLvl w:val="2"/>
    </w:pPr>
    <w:rPr>
      <w:rFonts w:cs="Arial"/>
      <w:b/>
      <w:bCs/>
      <w:color w:val="558EBE"/>
      <w:sz w:val="24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B0D7C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B0D7C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242E4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45FD2"/>
  </w:style>
  <w:style w:type="paragraph" w:styleId="Aufzhlungszeichen">
    <w:name w:val="List Bullet"/>
    <w:basedOn w:val="Standard"/>
    <w:rsid w:val="00C576CF"/>
    <w:pPr>
      <w:numPr>
        <w:numId w:val="1"/>
      </w:numPr>
    </w:pPr>
  </w:style>
  <w:style w:type="character" w:styleId="Hyperlink">
    <w:name w:val="Hyperlink"/>
    <w:rsid w:val="009255DA"/>
    <w:rPr>
      <w:color w:val="0000FF"/>
      <w:u w:val="single"/>
    </w:rPr>
  </w:style>
  <w:style w:type="paragraph" w:customStyle="1" w:styleId="Voetadres">
    <w:name w:val="Voet adres"/>
    <w:basedOn w:val="Standard"/>
    <w:rsid w:val="00242E4A"/>
    <w:pPr>
      <w:tabs>
        <w:tab w:val="left" w:pos="7245"/>
      </w:tabs>
      <w:spacing w:line="360" w:lineRule="auto"/>
    </w:pPr>
    <w:rPr>
      <w:rFonts w:cs="Arial"/>
      <w:color w:val="558EBE"/>
      <w:sz w:val="14"/>
      <w:szCs w:val="14"/>
      <w:lang w:val="nl-BE"/>
    </w:rPr>
  </w:style>
  <w:style w:type="paragraph" w:customStyle="1" w:styleId="Voetbedrijf">
    <w:name w:val="Voet bedrijf"/>
    <w:basedOn w:val="Standard"/>
    <w:link w:val="VoetbedrijfChar"/>
    <w:rsid w:val="00242E4A"/>
    <w:pPr>
      <w:tabs>
        <w:tab w:val="left" w:pos="7245"/>
      </w:tabs>
      <w:spacing w:line="360" w:lineRule="auto"/>
    </w:pPr>
    <w:rPr>
      <w:rFonts w:cs="Arial"/>
      <w:color w:val="00447B"/>
      <w:sz w:val="14"/>
      <w:szCs w:val="14"/>
    </w:rPr>
  </w:style>
  <w:style w:type="character" w:customStyle="1" w:styleId="VoetbedrijfChar">
    <w:name w:val="Voet bedrijf Char"/>
    <w:link w:val="Voetbedrijf"/>
    <w:rsid w:val="00242E4A"/>
    <w:rPr>
      <w:rFonts w:ascii="Arial" w:hAnsi="Arial" w:cs="Arial"/>
      <w:color w:val="00447B"/>
      <w:sz w:val="14"/>
      <w:szCs w:val="14"/>
      <w:lang w:val="en-US" w:eastAsia="en-US" w:bidi="ar-SA"/>
    </w:rPr>
  </w:style>
  <w:style w:type="paragraph" w:customStyle="1" w:styleId="Voetprivatefoundation">
    <w:name w:val="Voet private foundation"/>
    <w:basedOn w:val="Standard"/>
    <w:link w:val="VoetprivatefoundationChar"/>
    <w:rsid w:val="00242E4A"/>
    <w:pPr>
      <w:tabs>
        <w:tab w:val="left" w:pos="7245"/>
      </w:tabs>
      <w:spacing w:line="360" w:lineRule="auto"/>
    </w:pPr>
    <w:rPr>
      <w:rFonts w:cs="Arial"/>
      <w:color w:val="558EBE"/>
      <w:sz w:val="10"/>
      <w:szCs w:val="10"/>
    </w:rPr>
  </w:style>
  <w:style w:type="character" w:customStyle="1" w:styleId="VoetprivatefoundationChar">
    <w:name w:val="Voet private foundation Char"/>
    <w:link w:val="Voetprivatefoundation"/>
    <w:rsid w:val="00242E4A"/>
    <w:rPr>
      <w:rFonts w:ascii="Arial" w:hAnsi="Arial" w:cs="Arial"/>
      <w:color w:val="558EBE"/>
      <w:sz w:val="10"/>
      <w:szCs w:val="10"/>
      <w:lang w:val="en-US" w:eastAsia="en-US" w:bidi="ar-SA"/>
    </w:rPr>
  </w:style>
  <w:style w:type="paragraph" w:customStyle="1" w:styleId="Kopboven">
    <w:name w:val="Kop boven"/>
    <w:basedOn w:val="Standard"/>
    <w:rsid w:val="00242E4A"/>
    <w:rPr>
      <w:color w:val="00447B"/>
      <w:sz w:val="42"/>
      <w:szCs w:val="42"/>
    </w:rPr>
  </w:style>
  <w:style w:type="paragraph" w:customStyle="1" w:styleId="Ondertitel">
    <w:name w:val="Ondertitel"/>
    <w:basedOn w:val="Standard"/>
    <w:rsid w:val="00DA43F7"/>
    <w:pPr>
      <w:spacing w:before="200"/>
    </w:pPr>
    <w:rPr>
      <w:b/>
      <w:color w:val="558EBE"/>
      <w:szCs w:val="22"/>
    </w:rPr>
  </w:style>
  <w:style w:type="paragraph" w:customStyle="1" w:styleId="StandaardVet">
    <w:name w:val="Standaard + Vet"/>
    <w:basedOn w:val="Standard"/>
    <w:link w:val="StandaardVetChar"/>
    <w:rsid w:val="00426F54"/>
    <w:rPr>
      <w:b/>
    </w:rPr>
  </w:style>
  <w:style w:type="character" w:customStyle="1" w:styleId="StandaardVetChar">
    <w:name w:val="Standaard + Vet Char"/>
    <w:link w:val="StandaardVet"/>
    <w:rsid w:val="00426F54"/>
    <w:rPr>
      <w:b/>
      <w:color w:val="595959"/>
      <w:sz w:val="22"/>
      <w:szCs w:val="24"/>
      <w:lang w:val="en-US" w:eastAsia="en-US" w:bidi="ar-SA"/>
    </w:rPr>
  </w:style>
  <w:style w:type="paragraph" w:styleId="Sprechblasentext">
    <w:name w:val="Balloon Text"/>
    <w:basedOn w:val="Standard"/>
    <w:link w:val="SprechblasentextZchn"/>
    <w:rsid w:val="00D810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1022"/>
    <w:rPr>
      <w:rFonts w:ascii="Tahoma" w:hAnsi="Tahoma" w:cs="Tahoma"/>
      <w:color w:val="595959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EUFORES\My%20Documents\Marketing%20+%20Communication\CORPORATE%20IDENTITY%20and%20STANDARDS\Templates\Word\EUFORES%20template%20no%20window%20-%20fin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45FCA9156804EB505D69214FD9586" ma:contentTypeVersion="4" ma:contentTypeDescription="Create a new document." ma:contentTypeScope="" ma:versionID="dfb410d41438c0cca155ecfd767ff40f">
  <xsd:schema xmlns:xsd="http://www.w3.org/2001/XMLSchema" xmlns:xs="http://www.w3.org/2001/XMLSchema" xmlns:p="http://schemas.microsoft.com/office/2006/metadata/properties" xmlns:ns2="42703072-251a-457b-8f96-67a568f9a2ce" targetNamespace="http://schemas.microsoft.com/office/2006/metadata/properties" ma:root="true" ma:fieldsID="62ce72df4def5dc74327dc7c9130905a" ns2:_="">
    <xsd:import namespace="42703072-251a-457b-8f96-67a568f9a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03072-251a-457b-8f96-67a568f9a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6474F-29F0-4B77-87A2-DE2A277C0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95BB3-80B5-4D89-A143-096E003469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4487D9-D0BF-4E77-A0B5-FE7E4711F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8AEF5-C1CE-489B-B216-2A5CC8DBD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03072-251a-457b-8f96-67a568f9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038D57-7CDB-4BD6-A3F8-EF82921AB5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EUFORES template no window - final.dot</Template>
  <TotalTime>0</TotalTime>
  <Pages>1</Pages>
  <Words>53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Company</vt:lpstr>
      <vt:lpstr>Company</vt:lpstr>
    </vt:vector>
  </TitlesOfParts>
  <Company>Eufores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subject/>
  <dc:creator>Anne Mueller</dc:creator>
  <cp:keywords/>
  <cp:lastModifiedBy>Jan Geiss</cp:lastModifiedBy>
  <cp:revision>4</cp:revision>
  <cp:lastPrinted>2024-06-25T12:21:00Z</cp:lastPrinted>
  <dcterms:created xsi:type="dcterms:W3CDTF">2024-06-25T12:21:00Z</dcterms:created>
  <dcterms:modified xsi:type="dcterms:W3CDTF">2024-06-25T12:22:00Z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 Geiss</vt:lpwstr>
  </property>
  <property fmtid="{D5CDD505-2E9C-101B-9397-08002B2CF9AE}" pid="3" name="Order">
    <vt:lpwstr>130600.000000000</vt:lpwstr>
  </property>
  <property fmtid="{D5CDD505-2E9C-101B-9397-08002B2CF9AE}" pid="4" name="display_urn:schemas-microsoft-com:office:office#Author">
    <vt:lpwstr>Jan Geiss</vt:lpwstr>
  </property>
</Properties>
</file>